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88A2" w14:textId="4EC1B604" w:rsidR="00CD7420" w:rsidRDefault="00CD7420" w:rsidP="001644A4">
      <w:pPr>
        <w:jc w:val="center"/>
      </w:pPr>
      <w:r w:rsidRPr="0472E83D">
        <w:rPr>
          <w:rFonts w:ascii="Times New Roman" w:hAnsi="Times New Roman"/>
          <w:b/>
          <w:bCs/>
          <w:sz w:val="32"/>
          <w:szCs w:val="32"/>
        </w:rPr>
        <w:t>ANDAMENTO DEL SALDO ECONOMICO MOBILITA’ OSPEDALIERA</w:t>
      </w:r>
      <w:r w:rsidRPr="0472E83D">
        <w:rPr>
          <w:rFonts w:ascii="Times New Roman" w:hAnsi="Times New Roman"/>
          <w:b/>
          <w:bCs/>
          <w:sz w:val="36"/>
          <w:szCs w:val="36"/>
        </w:rPr>
        <w:t xml:space="preserve">   ANNI 2017-2022</w:t>
      </w:r>
    </w:p>
    <w:p w14:paraId="106F59C1" w14:textId="539EB736" w:rsidR="00CD7420" w:rsidRDefault="00A60A0E" w:rsidP="001644A4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59A4AE9" wp14:editId="57A3957E">
            <wp:extent cx="5473148" cy="3238214"/>
            <wp:effectExtent l="0" t="0" r="0" b="635"/>
            <wp:docPr id="167461966" name="Immagine 1" descr="Immagine che contiene testo, schermata, Carattere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61966" name="Immagine 1" descr="Immagine che contiene testo, schermata, Carattere, Diagramma&#10;&#10;Descrizione generata automa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649" cy="3246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8B3B8" w14:textId="77777777" w:rsidR="005C720F" w:rsidRDefault="005C720F" w:rsidP="001644A4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542E816" w14:textId="77777777" w:rsidR="005C720F" w:rsidRDefault="005C720F" w:rsidP="001644A4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42A581F" w14:textId="77777777" w:rsidR="005C720F" w:rsidRDefault="005C720F" w:rsidP="001644A4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67CDC584" w14:textId="77777777" w:rsidR="005C720F" w:rsidRDefault="005C720F" w:rsidP="001644A4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481E0B2" w14:textId="77777777" w:rsidR="005C720F" w:rsidRDefault="005C720F" w:rsidP="001644A4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F491C1D" w14:textId="77777777" w:rsidR="005C720F" w:rsidRDefault="005C720F" w:rsidP="001644A4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54AA612" w14:textId="77777777" w:rsidR="005C720F" w:rsidRDefault="005C720F" w:rsidP="001644A4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0DB3410" w14:textId="77777777" w:rsidR="005C720F" w:rsidRDefault="005C720F" w:rsidP="001644A4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5D67E5C" w14:textId="2BD1F61B" w:rsidR="00CD7420" w:rsidRDefault="00CD7420" w:rsidP="001644A4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472E83D">
        <w:rPr>
          <w:rFonts w:ascii="Times New Roman" w:hAnsi="Times New Roman"/>
          <w:b/>
          <w:bCs/>
          <w:sz w:val="32"/>
          <w:szCs w:val="32"/>
        </w:rPr>
        <w:lastRenderedPageBreak/>
        <w:t>DISTRIBUZIONE DEI COSTI PER TIPOLOGIA DI MOBILITA’</w:t>
      </w:r>
    </w:p>
    <w:p w14:paraId="6D6EEB53" w14:textId="0AE25044" w:rsidR="00CD7420" w:rsidRPr="00CD7420" w:rsidRDefault="004A5D96" w:rsidP="004A5D96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272DEC8A" wp14:editId="5DCDE8C3">
            <wp:extent cx="5551230" cy="2994991"/>
            <wp:effectExtent l="0" t="0" r="0" b="0"/>
            <wp:docPr id="778310390" name="Immagine 2" descr="Immagine che contiene testo, schermata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310390" name="Immagine 2" descr="Immagine che contiene testo, schermata, Carattere, design&#10;&#10;Descrizione generat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355" cy="301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3A41E" w14:textId="46CBCBBB" w:rsidR="00CD7420" w:rsidRDefault="00CD7420" w:rsidP="00D47DC1">
      <w:pPr>
        <w:jc w:val="both"/>
        <w:rPr>
          <w:rFonts w:ascii="Times New Roman" w:hAnsi="Times New Roman"/>
          <w:b/>
          <w:bCs/>
          <w:sz w:val="32"/>
          <w:szCs w:val="32"/>
        </w:rPr>
      </w:pPr>
      <w:r w:rsidRPr="0472E83D">
        <w:rPr>
          <w:rFonts w:ascii="Times New Roman" w:hAnsi="Times New Roman"/>
          <w:b/>
          <w:bCs/>
          <w:sz w:val="32"/>
          <w:szCs w:val="32"/>
        </w:rPr>
        <w:t xml:space="preserve"> DISTRIBUZIONE DEI COSTI DELLA MOBILITA’ PER TIPOLOGIA   DI STRUTTURA</w:t>
      </w:r>
    </w:p>
    <w:p w14:paraId="7C76FC27" w14:textId="1808AC88" w:rsidR="00CD7420" w:rsidRDefault="00D47DC1" w:rsidP="00D47DC1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FCF912F" wp14:editId="06B06DCF">
            <wp:extent cx="5128591" cy="2927570"/>
            <wp:effectExtent l="0" t="0" r="0" b="6350"/>
            <wp:docPr id="130815529" name="Immagine 3" descr="Immagine che contiene testo, schermata, Rettangol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15529" name="Immagine 3" descr="Immagine che contiene testo, schermata, Rettangolo, design&#10;&#10;Descrizione generata automa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1366" cy="2934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2B15A" w14:textId="1287BAEB" w:rsidR="00D47DC1" w:rsidRDefault="00CD7420" w:rsidP="001644A4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472E83D">
        <w:rPr>
          <w:rFonts w:ascii="Times New Roman" w:hAnsi="Times New Roman"/>
          <w:b/>
          <w:bCs/>
          <w:sz w:val="32"/>
          <w:szCs w:val="32"/>
        </w:rPr>
        <w:lastRenderedPageBreak/>
        <w:t xml:space="preserve">CONFRONTO SALDO ECONOMICO DELLA MOBILITA’ ANNI 2022 </w:t>
      </w:r>
      <w:r w:rsidR="00D47DC1">
        <w:rPr>
          <w:rFonts w:ascii="Times New Roman" w:hAnsi="Times New Roman"/>
          <w:b/>
          <w:bCs/>
          <w:sz w:val="32"/>
          <w:szCs w:val="32"/>
        </w:rPr>
        <w:t>–</w:t>
      </w:r>
      <w:r w:rsidRPr="0472E83D">
        <w:rPr>
          <w:rFonts w:ascii="Times New Roman" w:hAnsi="Times New Roman"/>
          <w:b/>
          <w:bCs/>
          <w:sz w:val="32"/>
          <w:szCs w:val="32"/>
        </w:rPr>
        <w:t xml:space="preserve"> 2019</w:t>
      </w:r>
    </w:p>
    <w:p w14:paraId="06F60B48" w14:textId="517CB182" w:rsidR="00032494" w:rsidRDefault="00CD7420" w:rsidP="001644A4">
      <w:pPr>
        <w:jc w:val="center"/>
      </w:pPr>
      <w:r>
        <w:rPr>
          <w:noProof/>
        </w:rPr>
        <w:drawing>
          <wp:inline distT="0" distB="0" distL="0" distR="0" wp14:anchorId="364988EC" wp14:editId="3A9D27FB">
            <wp:extent cx="5208104" cy="3016361"/>
            <wp:effectExtent l="0" t="0" r="0" b="0"/>
            <wp:docPr id="1184612095" name="Immagine 1184612095" descr="Immagine che contiene testo, schermata, Parallelo, scher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612095" name="Immagine 1184612095" descr="Immagine che contiene testo, schermata, Parallelo, schermo&#10;&#10;Descrizione generata automaticament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0302" cy="3040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F5679" w14:textId="77777777" w:rsidR="005C720F" w:rsidRDefault="005C720F" w:rsidP="00F76F7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04984334" w14:textId="77777777" w:rsidR="005C720F" w:rsidRDefault="005C720F" w:rsidP="00F76F7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F91B9D1" w14:textId="77777777" w:rsidR="005C720F" w:rsidRDefault="005C720F" w:rsidP="00F76F7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19F2E08" w14:textId="77777777" w:rsidR="005C720F" w:rsidRDefault="005C720F" w:rsidP="00F76F7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2F14010" w14:textId="77777777" w:rsidR="005C720F" w:rsidRDefault="005C720F" w:rsidP="00F76F7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3A2E2B7" w14:textId="77777777" w:rsidR="005C720F" w:rsidRDefault="005C720F" w:rsidP="00F76F7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DF88EA7" w14:textId="77777777" w:rsidR="005C720F" w:rsidRDefault="005C720F" w:rsidP="00F76F7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79E83146" w14:textId="77777777" w:rsidR="005C720F" w:rsidRDefault="005C720F" w:rsidP="00F76F7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F1938CF" w14:textId="77777777" w:rsidR="005C720F" w:rsidRDefault="005C720F" w:rsidP="00F76F7B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110F3AF2" w14:textId="5BB7392C" w:rsidR="00F76F7B" w:rsidRDefault="00F76F7B" w:rsidP="00F76F7B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472E83D">
        <w:rPr>
          <w:rFonts w:ascii="Times New Roman" w:hAnsi="Times New Roman"/>
          <w:b/>
          <w:bCs/>
          <w:sz w:val="32"/>
          <w:szCs w:val="32"/>
        </w:rPr>
        <w:lastRenderedPageBreak/>
        <w:t>ANDAMENTO DEL SALDO ECONOMICO DELLA MOBILITA’ DELLA SPECIALISTICA AMBULATORIALE PER SEMESTRI ANNI 2019-2023 (I SEMESTRE)</w:t>
      </w:r>
      <w:r>
        <w:rPr>
          <w:noProof/>
        </w:rPr>
        <w:drawing>
          <wp:inline distT="0" distB="0" distL="0" distR="0" wp14:anchorId="299B0FE6" wp14:editId="3CBDADC4">
            <wp:extent cx="6260940" cy="3626128"/>
            <wp:effectExtent l="0" t="0" r="0" b="0"/>
            <wp:docPr id="1122163880" name="Immagine 5" descr="Immagine che contiene testo, schermata, linea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163880" name="Immagine 5" descr="Immagine che contiene testo, schermata, linea, diagramma&#10;&#10;Descrizione generata automa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0940" cy="362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6D44E2" w14:textId="77777777" w:rsidR="00F76F7B" w:rsidRDefault="00F76F7B" w:rsidP="00F76F7B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1AAE4C9E" w14:textId="77777777" w:rsidR="00F76F7B" w:rsidRDefault="00F76F7B" w:rsidP="00F76F7B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33F0FFA8" w14:textId="77777777" w:rsidR="00F76F7B" w:rsidRDefault="00F76F7B" w:rsidP="00F76F7B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138B741B" w14:textId="77777777" w:rsidR="00F76F7B" w:rsidRDefault="00F76F7B" w:rsidP="00F76F7B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49BCAA3F" w14:textId="77777777" w:rsidR="00F76F7B" w:rsidRDefault="00F76F7B" w:rsidP="00F76F7B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14:paraId="4DEE59AD" w14:textId="77777777" w:rsidR="00894104" w:rsidRDefault="00894104" w:rsidP="00894104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6A55DDD2" w14:textId="25A51F4A" w:rsidR="00AB5454" w:rsidRDefault="00AB5454" w:rsidP="00894104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4AAE154D" w14:textId="77777777" w:rsidR="005C720F" w:rsidRDefault="005C720F" w:rsidP="00894104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34B85D8B" w14:textId="25207C86" w:rsidR="00894104" w:rsidRDefault="00894104" w:rsidP="00894104">
      <w:pPr>
        <w:jc w:val="both"/>
        <w:rPr>
          <w:rFonts w:ascii="Times New Roman" w:hAnsi="Times New Roman"/>
          <w:b/>
          <w:bCs/>
          <w:sz w:val="32"/>
          <w:szCs w:val="32"/>
        </w:rPr>
      </w:pPr>
      <w:r w:rsidRPr="4CB76208">
        <w:rPr>
          <w:rFonts w:ascii="Times New Roman" w:hAnsi="Times New Roman"/>
          <w:b/>
          <w:bCs/>
          <w:sz w:val="32"/>
          <w:szCs w:val="32"/>
        </w:rPr>
        <w:lastRenderedPageBreak/>
        <w:t>SALDO ECONOMICO DELLA MOBILITA’ DELLA SPECIALISTICA AMBULATORIALE PER REGIONE ANNO 2022</w:t>
      </w:r>
    </w:p>
    <w:p w14:paraId="48B93DC4" w14:textId="77777777" w:rsidR="00894104" w:rsidRDefault="00894104" w:rsidP="00894104">
      <w:pPr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10550B31" w14:textId="6F6AB47B" w:rsidR="00F76F7B" w:rsidRDefault="00AB5454" w:rsidP="00F76F7B">
      <w:pPr>
        <w:jc w:val="both"/>
      </w:pPr>
      <w:r>
        <w:rPr>
          <w:noProof/>
        </w:rPr>
        <w:drawing>
          <wp:inline distT="0" distB="0" distL="0" distR="0" wp14:anchorId="47A6FCF1" wp14:editId="2E26E4B3">
            <wp:extent cx="6300470" cy="4764903"/>
            <wp:effectExtent l="0" t="0" r="5080" b="0"/>
            <wp:docPr id="233353491" name="Immagine 6" descr="Immagine che contiene test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53491" name="Immagine 6" descr="Immagine che contiene testo, schermata&#10;&#10;Descrizione generata automaticament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76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85F38" w14:textId="77777777" w:rsidR="00F76F7B" w:rsidRPr="00CD7420" w:rsidRDefault="00F76F7B" w:rsidP="001644A4">
      <w:pPr>
        <w:jc w:val="center"/>
      </w:pPr>
    </w:p>
    <w:sectPr w:rsidR="00F76F7B" w:rsidRPr="00CD7420" w:rsidSect="003D69A5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418" w:right="991" w:bottom="0" w:left="993" w:header="851" w:footer="12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ECBC" w14:textId="77777777" w:rsidR="006E0772" w:rsidRDefault="006E0772" w:rsidP="00821D06">
      <w:pPr>
        <w:spacing w:after="0" w:line="240" w:lineRule="auto"/>
      </w:pPr>
      <w:r>
        <w:separator/>
      </w:r>
    </w:p>
  </w:endnote>
  <w:endnote w:type="continuationSeparator" w:id="0">
    <w:p w14:paraId="440E1A5E" w14:textId="77777777" w:rsidR="006E0772" w:rsidRDefault="006E0772" w:rsidP="0082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Calibri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Helvetica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45F33" w14:textId="77777777" w:rsidR="00821D06" w:rsidRDefault="00821D06">
    <w:pPr>
      <w:pStyle w:val="Pidipagina"/>
    </w:pPr>
  </w:p>
  <w:p w14:paraId="41152794" w14:textId="77777777" w:rsidR="00821D06" w:rsidRPr="00C23BF4" w:rsidRDefault="00821D06">
    <w:pPr>
      <w:pStyle w:val="Pidipagina"/>
    </w:pPr>
  </w:p>
  <w:p w14:paraId="639C42F0" w14:textId="77777777" w:rsidR="00821D06" w:rsidRPr="00C23BF4" w:rsidRDefault="00821D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0DB41" w14:textId="77777777" w:rsidR="00386F30" w:rsidRDefault="000A7230" w:rsidP="00BF104B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56704" behindDoc="0" locked="0" layoutInCell="1" allowOverlap="1" wp14:anchorId="4AE48E63" wp14:editId="7BAD4228">
          <wp:simplePos x="0" y="0"/>
          <wp:positionH relativeFrom="column">
            <wp:posOffset>73768</wp:posOffset>
          </wp:positionH>
          <wp:positionV relativeFrom="paragraph">
            <wp:posOffset>64230</wp:posOffset>
          </wp:positionV>
          <wp:extent cx="6283336" cy="784752"/>
          <wp:effectExtent l="0" t="0" r="317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pg 2.tif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3336" cy="784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B4C1F" w14:textId="77777777" w:rsidR="006E0772" w:rsidRDefault="006E0772" w:rsidP="00821D06">
      <w:pPr>
        <w:spacing w:after="0" w:line="240" w:lineRule="auto"/>
      </w:pPr>
      <w:r>
        <w:separator/>
      </w:r>
    </w:p>
  </w:footnote>
  <w:footnote w:type="continuationSeparator" w:id="0">
    <w:p w14:paraId="02D41E6F" w14:textId="77777777" w:rsidR="006E0772" w:rsidRDefault="006E0772" w:rsidP="0082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81BC0" w14:textId="77777777" w:rsidR="000B3875" w:rsidRDefault="000B3875" w:rsidP="000B3875">
    <w:pPr>
      <w:spacing w:line="240" w:lineRule="auto"/>
      <w:jc w:val="center"/>
    </w:pPr>
    <w:r>
      <w:rPr>
        <w:noProof/>
        <w:lang w:eastAsia="it-IT"/>
      </w:rPr>
      <w:drawing>
        <wp:inline distT="0" distB="0" distL="0" distR="0" wp14:anchorId="7C000D06" wp14:editId="2900A9B9">
          <wp:extent cx="485775" cy="548054"/>
          <wp:effectExtent l="0" t="0" r="0" b="444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_of_Italy_svg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48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CD5DE1" w14:textId="77777777" w:rsidR="000B3875" w:rsidRPr="005C321A" w:rsidRDefault="000B3875" w:rsidP="000B3875">
    <w:pPr>
      <w:spacing w:after="0" w:line="240" w:lineRule="auto"/>
      <w:jc w:val="center"/>
      <w:rPr>
        <w:rFonts w:ascii="Kunstler Script" w:hAnsi="Kunstler Script"/>
        <w:sz w:val="66"/>
        <w:szCs w:val="66"/>
      </w:rPr>
    </w:pPr>
    <w:r w:rsidRPr="005C321A">
      <w:rPr>
        <w:rFonts w:ascii="Kunstler Script" w:hAnsi="Kunstler Script"/>
        <w:sz w:val="66"/>
        <w:szCs w:val="66"/>
      </w:rPr>
      <w:t>Agenzia Nazionale per i Servizi Sanitari Regionali</w:t>
    </w:r>
  </w:p>
  <w:p w14:paraId="2897655E" w14:textId="77777777" w:rsidR="000B3875" w:rsidRDefault="000B387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E3BE" w14:textId="3FDE4472" w:rsidR="00386F30" w:rsidRDefault="00386F30" w:rsidP="00386F30">
    <w:pPr>
      <w:spacing w:line="240" w:lineRule="auto"/>
      <w:jc w:val="center"/>
    </w:pPr>
    <w:r>
      <w:rPr>
        <w:noProof/>
        <w:lang w:eastAsia="it-IT"/>
      </w:rPr>
      <w:drawing>
        <wp:inline distT="0" distB="0" distL="0" distR="0" wp14:anchorId="197BF281" wp14:editId="4312FF9A">
          <wp:extent cx="485775" cy="548054"/>
          <wp:effectExtent l="0" t="0" r="0" b="4445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_of_Italy_svg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48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809CE9" w14:textId="77777777" w:rsidR="00386F30" w:rsidRDefault="00386F30" w:rsidP="00E31BDC">
    <w:pPr>
      <w:spacing w:before="480" w:after="0" w:line="240" w:lineRule="auto"/>
      <w:jc w:val="center"/>
      <w:rPr>
        <w:rFonts w:ascii="Kunstler Script" w:hAnsi="Kunstler Script"/>
        <w:sz w:val="66"/>
        <w:szCs w:val="66"/>
      </w:rPr>
    </w:pPr>
    <w:r w:rsidRPr="005C321A">
      <w:rPr>
        <w:rFonts w:ascii="Kunstler Script" w:hAnsi="Kunstler Script"/>
        <w:sz w:val="66"/>
        <w:szCs w:val="66"/>
      </w:rPr>
      <w:t>Agenzia Nazionale per i Servizi Sanitari Regionali</w:t>
    </w:r>
  </w:p>
  <w:p w14:paraId="1910428E" w14:textId="5C47F4E7" w:rsidR="00E31BDC" w:rsidRPr="00E31BDC" w:rsidRDefault="00E31BDC" w:rsidP="00DE1528">
    <w:pPr>
      <w:tabs>
        <w:tab w:val="left" w:pos="426"/>
      </w:tabs>
      <w:spacing w:before="480" w:after="240" w:line="240" w:lineRule="auto"/>
      <w:ind w:left="426"/>
      <w:jc w:val="both"/>
      <w:rPr>
        <w:rFonts w:ascii="Helvetica Light" w:eastAsia="Times New Roman" w:hAnsi="Helvetica Light"/>
        <w:i/>
        <w:szCs w:val="24"/>
        <w:lang w:eastAsia="it-IT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Zar7xoOk1BXLZD" int2:id="UDo9LDr1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C6D"/>
    <w:multiLevelType w:val="hybridMultilevel"/>
    <w:tmpl w:val="B1A83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86426"/>
    <w:multiLevelType w:val="hybridMultilevel"/>
    <w:tmpl w:val="970066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292488"/>
    <w:multiLevelType w:val="hybridMultilevel"/>
    <w:tmpl w:val="7B70F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96D29"/>
    <w:multiLevelType w:val="hybridMultilevel"/>
    <w:tmpl w:val="F9B40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4C20"/>
    <w:multiLevelType w:val="hybridMultilevel"/>
    <w:tmpl w:val="69009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86F78"/>
    <w:multiLevelType w:val="hybridMultilevel"/>
    <w:tmpl w:val="1D40A1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76406"/>
    <w:multiLevelType w:val="hybridMultilevel"/>
    <w:tmpl w:val="0C28B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27646"/>
    <w:multiLevelType w:val="hybridMultilevel"/>
    <w:tmpl w:val="76A88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D6789"/>
    <w:multiLevelType w:val="hybridMultilevel"/>
    <w:tmpl w:val="9F38A87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F2C5E5F"/>
    <w:multiLevelType w:val="hybridMultilevel"/>
    <w:tmpl w:val="7F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5253D"/>
    <w:multiLevelType w:val="hybridMultilevel"/>
    <w:tmpl w:val="0BC292A0"/>
    <w:lvl w:ilvl="0" w:tplc="2FCAA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53BE8"/>
    <w:multiLevelType w:val="hybridMultilevel"/>
    <w:tmpl w:val="FABEE5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975ED"/>
    <w:multiLevelType w:val="hybridMultilevel"/>
    <w:tmpl w:val="8E00F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  <w:num w:numId="11">
    <w:abstractNumId w:val="9"/>
  </w:num>
  <w:num w:numId="12">
    <w:abstractNumId w:val="12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69"/>
    <w:rsid w:val="00004C65"/>
    <w:rsid w:val="00004C81"/>
    <w:rsid w:val="00011682"/>
    <w:rsid w:val="00011892"/>
    <w:rsid w:val="00016979"/>
    <w:rsid w:val="000228B8"/>
    <w:rsid w:val="00023147"/>
    <w:rsid w:val="00025766"/>
    <w:rsid w:val="00027DA9"/>
    <w:rsid w:val="00032494"/>
    <w:rsid w:val="00032D50"/>
    <w:rsid w:val="00036FE1"/>
    <w:rsid w:val="00043DA7"/>
    <w:rsid w:val="00044253"/>
    <w:rsid w:val="00051A96"/>
    <w:rsid w:val="00055336"/>
    <w:rsid w:val="00057621"/>
    <w:rsid w:val="000614AA"/>
    <w:rsid w:val="00092AF1"/>
    <w:rsid w:val="00092EE7"/>
    <w:rsid w:val="000954BD"/>
    <w:rsid w:val="00096C32"/>
    <w:rsid w:val="000A5806"/>
    <w:rsid w:val="000A7230"/>
    <w:rsid w:val="000B180E"/>
    <w:rsid w:val="000B2A32"/>
    <w:rsid w:val="000B3875"/>
    <w:rsid w:val="000B4916"/>
    <w:rsid w:val="000B5A22"/>
    <w:rsid w:val="000C1CC0"/>
    <w:rsid w:val="000E20D3"/>
    <w:rsid w:val="000E7689"/>
    <w:rsid w:val="000F0F79"/>
    <w:rsid w:val="000F6148"/>
    <w:rsid w:val="000F717A"/>
    <w:rsid w:val="00100E1D"/>
    <w:rsid w:val="00102901"/>
    <w:rsid w:val="00103E69"/>
    <w:rsid w:val="00106872"/>
    <w:rsid w:val="00112B97"/>
    <w:rsid w:val="00115856"/>
    <w:rsid w:val="001170D2"/>
    <w:rsid w:val="001202BF"/>
    <w:rsid w:val="00122F23"/>
    <w:rsid w:val="00126321"/>
    <w:rsid w:val="001333C9"/>
    <w:rsid w:val="001434AF"/>
    <w:rsid w:val="00144ACC"/>
    <w:rsid w:val="00152160"/>
    <w:rsid w:val="00155BDB"/>
    <w:rsid w:val="001600A3"/>
    <w:rsid w:val="00160566"/>
    <w:rsid w:val="001612B4"/>
    <w:rsid w:val="001644A4"/>
    <w:rsid w:val="0016578E"/>
    <w:rsid w:val="0016649E"/>
    <w:rsid w:val="00167B91"/>
    <w:rsid w:val="00170560"/>
    <w:rsid w:val="00174033"/>
    <w:rsid w:val="001814DE"/>
    <w:rsid w:val="0018734F"/>
    <w:rsid w:val="00187648"/>
    <w:rsid w:val="00191928"/>
    <w:rsid w:val="00193809"/>
    <w:rsid w:val="00195816"/>
    <w:rsid w:val="001C14F6"/>
    <w:rsid w:val="001C39B4"/>
    <w:rsid w:val="001C4C40"/>
    <w:rsid w:val="001D4AB9"/>
    <w:rsid w:val="001D56AF"/>
    <w:rsid w:val="001D6795"/>
    <w:rsid w:val="001E1A1C"/>
    <w:rsid w:val="001E6E83"/>
    <w:rsid w:val="00204E17"/>
    <w:rsid w:val="00206DB7"/>
    <w:rsid w:val="002074F1"/>
    <w:rsid w:val="00213CD9"/>
    <w:rsid w:val="00225EB5"/>
    <w:rsid w:val="00226C67"/>
    <w:rsid w:val="00227F99"/>
    <w:rsid w:val="00234C04"/>
    <w:rsid w:val="00234FAA"/>
    <w:rsid w:val="002410D1"/>
    <w:rsid w:val="002413E0"/>
    <w:rsid w:val="00242F58"/>
    <w:rsid w:val="00243E93"/>
    <w:rsid w:val="0024517D"/>
    <w:rsid w:val="002463B0"/>
    <w:rsid w:val="00250AF1"/>
    <w:rsid w:val="00252505"/>
    <w:rsid w:val="00255688"/>
    <w:rsid w:val="00257CAF"/>
    <w:rsid w:val="002605C2"/>
    <w:rsid w:val="002723B9"/>
    <w:rsid w:val="002755A2"/>
    <w:rsid w:val="00280ED7"/>
    <w:rsid w:val="0028406C"/>
    <w:rsid w:val="00287C61"/>
    <w:rsid w:val="002A3675"/>
    <w:rsid w:val="002B2B21"/>
    <w:rsid w:val="002B4A97"/>
    <w:rsid w:val="002C4E01"/>
    <w:rsid w:val="002C6E80"/>
    <w:rsid w:val="002D1913"/>
    <w:rsid w:val="002D457E"/>
    <w:rsid w:val="002D789F"/>
    <w:rsid w:val="002E056B"/>
    <w:rsid w:val="00303727"/>
    <w:rsid w:val="0031687B"/>
    <w:rsid w:val="00321DBA"/>
    <w:rsid w:val="00325A13"/>
    <w:rsid w:val="00331796"/>
    <w:rsid w:val="003324F9"/>
    <w:rsid w:val="00334FF0"/>
    <w:rsid w:val="003403E1"/>
    <w:rsid w:val="003438EA"/>
    <w:rsid w:val="003458BB"/>
    <w:rsid w:val="003526F1"/>
    <w:rsid w:val="003666AC"/>
    <w:rsid w:val="00366E32"/>
    <w:rsid w:val="00370154"/>
    <w:rsid w:val="0037139E"/>
    <w:rsid w:val="00377798"/>
    <w:rsid w:val="00380D46"/>
    <w:rsid w:val="00386F30"/>
    <w:rsid w:val="00394A2A"/>
    <w:rsid w:val="003A2C48"/>
    <w:rsid w:val="003A648F"/>
    <w:rsid w:val="003C0AD1"/>
    <w:rsid w:val="003D45A7"/>
    <w:rsid w:val="003D519C"/>
    <w:rsid w:val="003D69A5"/>
    <w:rsid w:val="003E379F"/>
    <w:rsid w:val="003E5D5C"/>
    <w:rsid w:val="003F0DA5"/>
    <w:rsid w:val="003F0FB0"/>
    <w:rsid w:val="003F330B"/>
    <w:rsid w:val="003F62EC"/>
    <w:rsid w:val="00401FBC"/>
    <w:rsid w:val="00407054"/>
    <w:rsid w:val="00407EA9"/>
    <w:rsid w:val="00410B8B"/>
    <w:rsid w:val="004156EF"/>
    <w:rsid w:val="0041FB93"/>
    <w:rsid w:val="00421532"/>
    <w:rsid w:val="00432209"/>
    <w:rsid w:val="004458DC"/>
    <w:rsid w:val="00446634"/>
    <w:rsid w:val="00456BD2"/>
    <w:rsid w:val="00461F74"/>
    <w:rsid w:val="0046794B"/>
    <w:rsid w:val="00475D5C"/>
    <w:rsid w:val="004816A6"/>
    <w:rsid w:val="00487068"/>
    <w:rsid w:val="00491AC6"/>
    <w:rsid w:val="004927AD"/>
    <w:rsid w:val="00494754"/>
    <w:rsid w:val="00495D46"/>
    <w:rsid w:val="00497810"/>
    <w:rsid w:val="004A117D"/>
    <w:rsid w:val="004A48F4"/>
    <w:rsid w:val="004A5999"/>
    <w:rsid w:val="004A5D96"/>
    <w:rsid w:val="004B67DD"/>
    <w:rsid w:val="004B7C22"/>
    <w:rsid w:val="004C3F41"/>
    <w:rsid w:val="004D4227"/>
    <w:rsid w:val="004D437F"/>
    <w:rsid w:val="004E52B5"/>
    <w:rsid w:val="004E69E7"/>
    <w:rsid w:val="004F0CA4"/>
    <w:rsid w:val="004F3BFD"/>
    <w:rsid w:val="004F7D42"/>
    <w:rsid w:val="005011BA"/>
    <w:rsid w:val="00501CA5"/>
    <w:rsid w:val="00506EEF"/>
    <w:rsid w:val="0051209B"/>
    <w:rsid w:val="00512393"/>
    <w:rsid w:val="00516CDE"/>
    <w:rsid w:val="0052357A"/>
    <w:rsid w:val="00523CC8"/>
    <w:rsid w:val="00524A22"/>
    <w:rsid w:val="00533AAA"/>
    <w:rsid w:val="00536174"/>
    <w:rsid w:val="00537FBE"/>
    <w:rsid w:val="00540E33"/>
    <w:rsid w:val="00543E87"/>
    <w:rsid w:val="005453B5"/>
    <w:rsid w:val="00546DBC"/>
    <w:rsid w:val="00546F04"/>
    <w:rsid w:val="00547858"/>
    <w:rsid w:val="005506DA"/>
    <w:rsid w:val="005608B5"/>
    <w:rsid w:val="00561E5B"/>
    <w:rsid w:val="00565DB8"/>
    <w:rsid w:val="005740B1"/>
    <w:rsid w:val="005744DD"/>
    <w:rsid w:val="00576478"/>
    <w:rsid w:val="005778F8"/>
    <w:rsid w:val="00582F05"/>
    <w:rsid w:val="00584FC1"/>
    <w:rsid w:val="005A4337"/>
    <w:rsid w:val="005A71CA"/>
    <w:rsid w:val="005B077A"/>
    <w:rsid w:val="005B1EB2"/>
    <w:rsid w:val="005B45E1"/>
    <w:rsid w:val="005C321A"/>
    <w:rsid w:val="005C3CE0"/>
    <w:rsid w:val="005C3EFA"/>
    <w:rsid w:val="005C6C46"/>
    <w:rsid w:val="005C720F"/>
    <w:rsid w:val="005D211A"/>
    <w:rsid w:val="005D303A"/>
    <w:rsid w:val="005D5142"/>
    <w:rsid w:val="005D5807"/>
    <w:rsid w:val="005D63A1"/>
    <w:rsid w:val="005E1593"/>
    <w:rsid w:val="005E64DA"/>
    <w:rsid w:val="005E7B05"/>
    <w:rsid w:val="005F09C1"/>
    <w:rsid w:val="0060016C"/>
    <w:rsid w:val="00604A9B"/>
    <w:rsid w:val="00610DE2"/>
    <w:rsid w:val="00621EF8"/>
    <w:rsid w:val="00632594"/>
    <w:rsid w:val="00632B9A"/>
    <w:rsid w:val="00634722"/>
    <w:rsid w:val="00642F8B"/>
    <w:rsid w:val="00643AAD"/>
    <w:rsid w:val="006460D7"/>
    <w:rsid w:val="006627AC"/>
    <w:rsid w:val="006630EB"/>
    <w:rsid w:val="00664ABC"/>
    <w:rsid w:val="0066539C"/>
    <w:rsid w:val="00684D88"/>
    <w:rsid w:val="00686986"/>
    <w:rsid w:val="00687E42"/>
    <w:rsid w:val="00696CF9"/>
    <w:rsid w:val="006A5179"/>
    <w:rsid w:val="006B0022"/>
    <w:rsid w:val="006B1E39"/>
    <w:rsid w:val="006B2C96"/>
    <w:rsid w:val="006B437F"/>
    <w:rsid w:val="006B6CFC"/>
    <w:rsid w:val="006E047A"/>
    <w:rsid w:val="006E0772"/>
    <w:rsid w:val="006E264B"/>
    <w:rsid w:val="006E2A8B"/>
    <w:rsid w:val="006E466B"/>
    <w:rsid w:val="006F1214"/>
    <w:rsid w:val="006F7409"/>
    <w:rsid w:val="007048F8"/>
    <w:rsid w:val="007069AE"/>
    <w:rsid w:val="00712C6F"/>
    <w:rsid w:val="00722615"/>
    <w:rsid w:val="00722711"/>
    <w:rsid w:val="007273C3"/>
    <w:rsid w:val="00743EE1"/>
    <w:rsid w:val="00746535"/>
    <w:rsid w:val="00746CA5"/>
    <w:rsid w:val="00750AC5"/>
    <w:rsid w:val="00755763"/>
    <w:rsid w:val="00760C61"/>
    <w:rsid w:val="00771D27"/>
    <w:rsid w:val="00775B3E"/>
    <w:rsid w:val="00775CAC"/>
    <w:rsid w:val="00776DAF"/>
    <w:rsid w:val="00780A52"/>
    <w:rsid w:val="007911FF"/>
    <w:rsid w:val="00792688"/>
    <w:rsid w:val="007A3B6B"/>
    <w:rsid w:val="007A4E0E"/>
    <w:rsid w:val="007A7B24"/>
    <w:rsid w:val="007B56EC"/>
    <w:rsid w:val="007C011B"/>
    <w:rsid w:val="007C1AFC"/>
    <w:rsid w:val="007C2BD5"/>
    <w:rsid w:val="007C2E2C"/>
    <w:rsid w:val="007C3345"/>
    <w:rsid w:val="007C53ED"/>
    <w:rsid w:val="007D01B0"/>
    <w:rsid w:val="007D090A"/>
    <w:rsid w:val="007D259D"/>
    <w:rsid w:val="007D5E8E"/>
    <w:rsid w:val="007D699A"/>
    <w:rsid w:val="007E162D"/>
    <w:rsid w:val="007E423D"/>
    <w:rsid w:val="007E6D92"/>
    <w:rsid w:val="007F1E0B"/>
    <w:rsid w:val="0080436D"/>
    <w:rsid w:val="00815332"/>
    <w:rsid w:val="00821A3D"/>
    <w:rsid w:val="00821D06"/>
    <w:rsid w:val="00821E1A"/>
    <w:rsid w:val="00836D0C"/>
    <w:rsid w:val="00847F60"/>
    <w:rsid w:val="00851305"/>
    <w:rsid w:val="00854FF4"/>
    <w:rsid w:val="0086088E"/>
    <w:rsid w:val="008632D8"/>
    <w:rsid w:val="008650C7"/>
    <w:rsid w:val="008909B4"/>
    <w:rsid w:val="00892466"/>
    <w:rsid w:val="00894104"/>
    <w:rsid w:val="00895C18"/>
    <w:rsid w:val="00895FEB"/>
    <w:rsid w:val="008A3020"/>
    <w:rsid w:val="008A540F"/>
    <w:rsid w:val="008A5E4C"/>
    <w:rsid w:val="008A6923"/>
    <w:rsid w:val="008A6B72"/>
    <w:rsid w:val="008B38DB"/>
    <w:rsid w:val="008B6B0D"/>
    <w:rsid w:val="008C1BDD"/>
    <w:rsid w:val="008C2948"/>
    <w:rsid w:val="008C4E9C"/>
    <w:rsid w:val="008D5460"/>
    <w:rsid w:val="008E01F7"/>
    <w:rsid w:val="008E650E"/>
    <w:rsid w:val="008F2507"/>
    <w:rsid w:val="008F5D36"/>
    <w:rsid w:val="008F6973"/>
    <w:rsid w:val="00902EB3"/>
    <w:rsid w:val="00916E48"/>
    <w:rsid w:val="00917062"/>
    <w:rsid w:val="00920DEF"/>
    <w:rsid w:val="00922A49"/>
    <w:rsid w:val="00924BCC"/>
    <w:rsid w:val="009250D3"/>
    <w:rsid w:val="00925395"/>
    <w:rsid w:val="009279F4"/>
    <w:rsid w:val="00933C1B"/>
    <w:rsid w:val="009365ED"/>
    <w:rsid w:val="00936C1F"/>
    <w:rsid w:val="009402AB"/>
    <w:rsid w:val="00943A0E"/>
    <w:rsid w:val="00946756"/>
    <w:rsid w:val="0095082B"/>
    <w:rsid w:val="00952EE1"/>
    <w:rsid w:val="00956558"/>
    <w:rsid w:val="00960CBC"/>
    <w:rsid w:val="00963F91"/>
    <w:rsid w:val="0096626D"/>
    <w:rsid w:val="00971086"/>
    <w:rsid w:val="00972CAB"/>
    <w:rsid w:val="00974BD8"/>
    <w:rsid w:val="00974D53"/>
    <w:rsid w:val="00976659"/>
    <w:rsid w:val="00981BDC"/>
    <w:rsid w:val="00985242"/>
    <w:rsid w:val="0098576B"/>
    <w:rsid w:val="00986A0B"/>
    <w:rsid w:val="00992007"/>
    <w:rsid w:val="009B033C"/>
    <w:rsid w:val="009B0640"/>
    <w:rsid w:val="009B278D"/>
    <w:rsid w:val="009B5608"/>
    <w:rsid w:val="009C140C"/>
    <w:rsid w:val="009C2F2B"/>
    <w:rsid w:val="009C4CAC"/>
    <w:rsid w:val="009D3A72"/>
    <w:rsid w:val="009D62C1"/>
    <w:rsid w:val="009E0BE1"/>
    <w:rsid w:val="009E0E42"/>
    <w:rsid w:val="009E1337"/>
    <w:rsid w:val="009E1392"/>
    <w:rsid w:val="009E4151"/>
    <w:rsid w:val="009F1D4F"/>
    <w:rsid w:val="009F7CB0"/>
    <w:rsid w:val="00A035D3"/>
    <w:rsid w:val="00A1148A"/>
    <w:rsid w:val="00A24712"/>
    <w:rsid w:val="00A254DE"/>
    <w:rsid w:val="00A25587"/>
    <w:rsid w:val="00A26B54"/>
    <w:rsid w:val="00A37B80"/>
    <w:rsid w:val="00A41845"/>
    <w:rsid w:val="00A4758B"/>
    <w:rsid w:val="00A475C5"/>
    <w:rsid w:val="00A5137D"/>
    <w:rsid w:val="00A5637D"/>
    <w:rsid w:val="00A60A0E"/>
    <w:rsid w:val="00A6157C"/>
    <w:rsid w:val="00A73AD0"/>
    <w:rsid w:val="00A77EBB"/>
    <w:rsid w:val="00A80A6C"/>
    <w:rsid w:val="00A82B5D"/>
    <w:rsid w:val="00A84C6B"/>
    <w:rsid w:val="00A9115C"/>
    <w:rsid w:val="00AA1C93"/>
    <w:rsid w:val="00AA66A5"/>
    <w:rsid w:val="00AB2A25"/>
    <w:rsid w:val="00AB30F5"/>
    <w:rsid w:val="00AB316D"/>
    <w:rsid w:val="00AB3577"/>
    <w:rsid w:val="00AB5454"/>
    <w:rsid w:val="00AC2528"/>
    <w:rsid w:val="00AC4259"/>
    <w:rsid w:val="00AC5CDF"/>
    <w:rsid w:val="00AD1A91"/>
    <w:rsid w:val="00AD76DE"/>
    <w:rsid w:val="00AE3696"/>
    <w:rsid w:val="00AE3975"/>
    <w:rsid w:val="00AE5035"/>
    <w:rsid w:val="00AF04B5"/>
    <w:rsid w:val="00AF04E6"/>
    <w:rsid w:val="00AF0E2B"/>
    <w:rsid w:val="00AF3D99"/>
    <w:rsid w:val="00AF3F08"/>
    <w:rsid w:val="00AF3FA8"/>
    <w:rsid w:val="00B05399"/>
    <w:rsid w:val="00B10B19"/>
    <w:rsid w:val="00B1218A"/>
    <w:rsid w:val="00B27E24"/>
    <w:rsid w:val="00B300E5"/>
    <w:rsid w:val="00B303EC"/>
    <w:rsid w:val="00B4233B"/>
    <w:rsid w:val="00B52696"/>
    <w:rsid w:val="00B65E88"/>
    <w:rsid w:val="00B703FD"/>
    <w:rsid w:val="00B7085D"/>
    <w:rsid w:val="00B73E59"/>
    <w:rsid w:val="00B851DD"/>
    <w:rsid w:val="00B95DAA"/>
    <w:rsid w:val="00BA2357"/>
    <w:rsid w:val="00BA61C6"/>
    <w:rsid w:val="00BA7F77"/>
    <w:rsid w:val="00BB26E8"/>
    <w:rsid w:val="00BB651E"/>
    <w:rsid w:val="00BB681C"/>
    <w:rsid w:val="00BC05E0"/>
    <w:rsid w:val="00BC393A"/>
    <w:rsid w:val="00BD1797"/>
    <w:rsid w:val="00BD3EBE"/>
    <w:rsid w:val="00BD77E5"/>
    <w:rsid w:val="00BD7F87"/>
    <w:rsid w:val="00BE1D82"/>
    <w:rsid w:val="00BE245A"/>
    <w:rsid w:val="00BF02DA"/>
    <w:rsid w:val="00BF104B"/>
    <w:rsid w:val="00BF5A26"/>
    <w:rsid w:val="00BF6D0D"/>
    <w:rsid w:val="00C031C4"/>
    <w:rsid w:val="00C04863"/>
    <w:rsid w:val="00C078C7"/>
    <w:rsid w:val="00C16ACD"/>
    <w:rsid w:val="00C20F63"/>
    <w:rsid w:val="00C2234D"/>
    <w:rsid w:val="00C23BF4"/>
    <w:rsid w:val="00C278B8"/>
    <w:rsid w:val="00C33A6B"/>
    <w:rsid w:val="00C357D0"/>
    <w:rsid w:val="00C4224B"/>
    <w:rsid w:val="00C428FF"/>
    <w:rsid w:val="00C519EC"/>
    <w:rsid w:val="00C63358"/>
    <w:rsid w:val="00C658A7"/>
    <w:rsid w:val="00C80A84"/>
    <w:rsid w:val="00C83F9F"/>
    <w:rsid w:val="00C924B0"/>
    <w:rsid w:val="00C943C0"/>
    <w:rsid w:val="00CB25CE"/>
    <w:rsid w:val="00CB5FDD"/>
    <w:rsid w:val="00CC1E15"/>
    <w:rsid w:val="00CC54DA"/>
    <w:rsid w:val="00CC59AF"/>
    <w:rsid w:val="00CC6A78"/>
    <w:rsid w:val="00CC73EF"/>
    <w:rsid w:val="00CD2674"/>
    <w:rsid w:val="00CD4EDD"/>
    <w:rsid w:val="00CD7420"/>
    <w:rsid w:val="00CE3BF9"/>
    <w:rsid w:val="00CE60FA"/>
    <w:rsid w:val="00CE6C2E"/>
    <w:rsid w:val="00CE77E5"/>
    <w:rsid w:val="00CF2291"/>
    <w:rsid w:val="00CF5D4D"/>
    <w:rsid w:val="00CF63A3"/>
    <w:rsid w:val="00CF7EA4"/>
    <w:rsid w:val="00D126CA"/>
    <w:rsid w:val="00D21861"/>
    <w:rsid w:val="00D221BF"/>
    <w:rsid w:val="00D22B03"/>
    <w:rsid w:val="00D22B3E"/>
    <w:rsid w:val="00D234F2"/>
    <w:rsid w:val="00D24192"/>
    <w:rsid w:val="00D248A3"/>
    <w:rsid w:val="00D30DD3"/>
    <w:rsid w:val="00D33B7D"/>
    <w:rsid w:val="00D35AE8"/>
    <w:rsid w:val="00D37070"/>
    <w:rsid w:val="00D47DC1"/>
    <w:rsid w:val="00D53919"/>
    <w:rsid w:val="00D54259"/>
    <w:rsid w:val="00D63166"/>
    <w:rsid w:val="00D63597"/>
    <w:rsid w:val="00D65921"/>
    <w:rsid w:val="00D72DAC"/>
    <w:rsid w:val="00D72FEF"/>
    <w:rsid w:val="00D73828"/>
    <w:rsid w:val="00D80210"/>
    <w:rsid w:val="00D84A8C"/>
    <w:rsid w:val="00D85B42"/>
    <w:rsid w:val="00D93648"/>
    <w:rsid w:val="00D97966"/>
    <w:rsid w:val="00DA36D5"/>
    <w:rsid w:val="00DA5300"/>
    <w:rsid w:val="00DB1A75"/>
    <w:rsid w:val="00DC3C31"/>
    <w:rsid w:val="00DD2DCD"/>
    <w:rsid w:val="00DD4B1A"/>
    <w:rsid w:val="00DE1528"/>
    <w:rsid w:val="00DE2230"/>
    <w:rsid w:val="00DE3189"/>
    <w:rsid w:val="00DE41D2"/>
    <w:rsid w:val="00DE574F"/>
    <w:rsid w:val="00DE5CA8"/>
    <w:rsid w:val="00DE6979"/>
    <w:rsid w:val="00DE7F81"/>
    <w:rsid w:val="00DF22DA"/>
    <w:rsid w:val="00DF6B43"/>
    <w:rsid w:val="00E0144C"/>
    <w:rsid w:val="00E0175E"/>
    <w:rsid w:val="00E032E3"/>
    <w:rsid w:val="00E118FE"/>
    <w:rsid w:val="00E12537"/>
    <w:rsid w:val="00E13CB3"/>
    <w:rsid w:val="00E13FCE"/>
    <w:rsid w:val="00E25246"/>
    <w:rsid w:val="00E25FD0"/>
    <w:rsid w:val="00E265BF"/>
    <w:rsid w:val="00E27537"/>
    <w:rsid w:val="00E30BF6"/>
    <w:rsid w:val="00E31A93"/>
    <w:rsid w:val="00E31BDC"/>
    <w:rsid w:val="00E400F2"/>
    <w:rsid w:val="00E514E4"/>
    <w:rsid w:val="00E54737"/>
    <w:rsid w:val="00E57DAB"/>
    <w:rsid w:val="00E628FF"/>
    <w:rsid w:val="00E62DF9"/>
    <w:rsid w:val="00E63F3B"/>
    <w:rsid w:val="00E653A5"/>
    <w:rsid w:val="00E65D58"/>
    <w:rsid w:val="00E74EB5"/>
    <w:rsid w:val="00E767DA"/>
    <w:rsid w:val="00E84477"/>
    <w:rsid w:val="00E84E18"/>
    <w:rsid w:val="00E84EA5"/>
    <w:rsid w:val="00E85EEA"/>
    <w:rsid w:val="00E90F8D"/>
    <w:rsid w:val="00E931B7"/>
    <w:rsid w:val="00E93A9E"/>
    <w:rsid w:val="00E95847"/>
    <w:rsid w:val="00E96238"/>
    <w:rsid w:val="00EA0E20"/>
    <w:rsid w:val="00EA3801"/>
    <w:rsid w:val="00EA68CD"/>
    <w:rsid w:val="00EA7061"/>
    <w:rsid w:val="00EB1E1E"/>
    <w:rsid w:val="00EC5072"/>
    <w:rsid w:val="00EC64BB"/>
    <w:rsid w:val="00EC6B6F"/>
    <w:rsid w:val="00ED6B09"/>
    <w:rsid w:val="00ED7DE6"/>
    <w:rsid w:val="00EE1F30"/>
    <w:rsid w:val="00EF1774"/>
    <w:rsid w:val="00EF1FC1"/>
    <w:rsid w:val="00F1130F"/>
    <w:rsid w:val="00F143DE"/>
    <w:rsid w:val="00F20574"/>
    <w:rsid w:val="00F20922"/>
    <w:rsid w:val="00F222BB"/>
    <w:rsid w:val="00F24BE3"/>
    <w:rsid w:val="00F25A4C"/>
    <w:rsid w:val="00F40884"/>
    <w:rsid w:val="00F45DC7"/>
    <w:rsid w:val="00F47B39"/>
    <w:rsid w:val="00F50414"/>
    <w:rsid w:val="00F50893"/>
    <w:rsid w:val="00F514FC"/>
    <w:rsid w:val="00F51B29"/>
    <w:rsid w:val="00F5410F"/>
    <w:rsid w:val="00F5508B"/>
    <w:rsid w:val="00F55C47"/>
    <w:rsid w:val="00F62E0E"/>
    <w:rsid w:val="00F64A82"/>
    <w:rsid w:val="00F65E7B"/>
    <w:rsid w:val="00F67ADA"/>
    <w:rsid w:val="00F67C5A"/>
    <w:rsid w:val="00F70C68"/>
    <w:rsid w:val="00F72125"/>
    <w:rsid w:val="00F75AF7"/>
    <w:rsid w:val="00F76239"/>
    <w:rsid w:val="00F76F7B"/>
    <w:rsid w:val="00F841EE"/>
    <w:rsid w:val="00F86227"/>
    <w:rsid w:val="00F8661E"/>
    <w:rsid w:val="00F91375"/>
    <w:rsid w:val="00F944E6"/>
    <w:rsid w:val="00F96ED8"/>
    <w:rsid w:val="00F9720C"/>
    <w:rsid w:val="00F97B9D"/>
    <w:rsid w:val="00FA22E9"/>
    <w:rsid w:val="00FB1835"/>
    <w:rsid w:val="00FB6595"/>
    <w:rsid w:val="00FC167A"/>
    <w:rsid w:val="00FC2954"/>
    <w:rsid w:val="00FC445E"/>
    <w:rsid w:val="00FC7DDA"/>
    <w:rsid w:val="00FD059D"/>
    <w:rsid w:val="00FD6098"/>
    <w:rsid w:val="00FE6A06"/>
    <w:rsid w:val="02FF618E"/>
    <w:rsid w:val="17A73DC7"/>
    <w:rsid w:val="1BBA38B0"/>
    <w:rsid w:val="1E39535D"/>
    <w:rsid w:val="2A054C3F"/>
    <w:rsid w:val="3C652D71"/>
    <w:rsid w:val="435BFEF3"/>
    <w:rsid w:val="4636AF59"/>
    <w:rsid w:val="4A2EA784"/>
    <w:rsid w:val="4B0A207C"/>
    <w:rsid w:val="4FBD488D"/>
    <w:rsid w:val="527684F1"/>
    <w:rsid w:val="52CE71C1"/>
    <w:rsid w:val="56FCCE17"/>
    <w:rsid w:val="5B020FE7"/>
    <w:rsid w:val="5BB716DD"/>
    <w:rsid w:val="61977350"/>
    <w:rsid w:val="710685CB"/>
    <w:rsid w:val="7194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55668"/>
  <w15:docId w15:val="{983659ED-172B-43BF-A08E-AE2339C9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437F"/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D0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21D06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1D06"/>
  </w:style>
  <w:style w:type="paragraph" w:styleId="Pidipagina">
    <w:name w:val="footer"/>
    <w:basedOn w:val="Normale"/>
    <w:link w:val="PidipaginaCarattere"/>
    <w:uiPriority w:val="99"/>
    <w:unhideWhenUsed/>
    <w:rsid w:val="00821D06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D06"/>
  </w:style>
  <w:style w:type="table" w:styleId="Grigliatabella">
    <w:name w:val="Table Grid"/>
    <w:basedOn w:val="Tabellanormale"/>
    <w:uiPriority w:val="59"/>
    <w:rsid w:val="0082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21D06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rsid w:val="006A5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E4151"/>
    <w:pPr>
      <w:spacing w:after="0" w:line="240" w:lineRule="auto"/>
    </w:pPr>
    <w:rPr>
      <w:rFonts w:cstheme="minorBid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E4151"/>
    <w:rPr>
      <w:rFonts w:ascii="Calibri" w:hAnsi="Calibri"/>
      <w:szCs w:val="2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E41D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9250D3"/>
    <w:rPr>
      <w:rFonts w:ascii="Times New Roman" w:hAnsi="Times New Roman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A2C4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F04B5"/>
    <w:rPr>
      <w:color w:val="800080" w:themeColor="followedHyperlink"/>
      <w:u w:val="single"/>
    </w:rPr>
  </w:style>
  <w:style w:type="paragraph" w:styleId="Revisione">
    <w:name w:val="Revision"/>
    <w:hidden/>
    <w:uiPriority w:val="99"/>
    <w:semiHidden/>
    <w:rsid w:val="00C2234D"/>
    <w:pPr>
      <w:spacing w:after="0" w:line="240" w:lineRule="auto"/>
    </w:pPr>
    <w:rPr>
      <w:rFonts w:ascii="Calibri" w:hAnsi="Calibri" w:cs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9E133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133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1337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133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1337"/>
    <w:rPr>
      <w:rFonts w:ascii="Calibri" w:hAnsi="Calibri" w:cs="Times New Roman"/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44663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C2E2C"/>
    <w:pPr>
      <w:ind w:left="720"/>
      <w:contextualSpacing/>
    </w:pPr>
  </w:style>
  <w:style w:type="paragraph" w:styleId="Nessunaspaziatura">
    <w:name w:val="No Spacing"/>
    <w:uiPriority w:val="1"/>
    <w:qFormat/>
    <w:rsid w:val="00CD74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7228b90f0305438e" Type="http://schemas.microsoft.com/office/2020/10/relationships/intelligence" Target="intelligence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cari\AppData\Local\Microsoft\Windows\Temporary%20Internet%20Files\Content.Outlook\FVK9U91U\modello%20carta%20intestata%20prima%20e%20seconda%20pagina%20-%20settembre%20201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DA876B6D8D164383F8A3DDA8647DB7" ma:contentTypeVersion="9" ma:contentTypeDescription="Creare un nuovo documento." ma:contentTypeScope="" ma:versionID="c6908f4cc56350f71fe437098ccaf8bf">
  <xsd:schema xmlns:xsd="http://www.w3.org/2001/XMLSchema" xmlns:xs="http://www.w3.org/2001/XMLSchema" xmlns:p="http://schemas.microsoft.com/office/2006/metadata/properties" xmlns:ns3="9e5705ee-5269-4e5a-909c-8ee16611e334" targetNamespace="http://schemas.microsoft.com/office/2006/metadata/properties" ma:root="true" ma:fieldsID="a6844e674afec6397f42b7855a9b814f" ns3:_="">
    <xsd:import namespace="9e5705ee-5269-4e5a-909c-8ee16611e3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705ee-5269-4e5a-909c-8ee16611e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D792E-2297-4D04-B3C7-9330AC5A81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95EFE9-DFB4-4344-BDE7-9C648A57DB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533BE0-80AA-4A22-9186-EDBE5294C3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0B8C09-7DEE-470A-985D-C22703FC1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5705ee-5269-4e5a-909c-8ee16611e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prima e seconda pagina - settembre 2014</Template>
  <TotalTime>0</TotalTime>
  <Pages>5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Maccari</dc:creator>
  <cp:lastModifiedBy>ulisse spinnato vega</cp:lastModifiedBy>
  <cp:revision>2</cp:revision>
  <cp:lastPrinted>2023-12-04T15:28:00Z</cp:lastPrinted>
  <dcterms:created xsi:type="dcterms:W3CDTF">2023-12-05T10:02:00Z</dcterms:created>
  <dcterms:modified xsi:type="dcterms:W3CDTF">2023-12-05T10:02:00Z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0x01010008DA876B6D8D164383F8A3DDA8647DB7</vt:lpwstr>
  </property>
</Properties>
</file>